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497" w:rsidRDefault="00B87497" w:rsidP="00345B56">
      <w:pPr>
        <w:jc w:val="center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NÓ</w:t>
      </w:r>
      <w:r w:rsidRPr="00345B56">
        <w:rPr>
          <w:rFonts w:ascii="Century Gothic" w:hAnsi="Century Gothic" w:cs="Century Gothic"/>
          <w:b/>
          <w:bCs/>
        </w:rPr>
        <w:t xml:space="preserve">MINA DE </w:t>
      </w:r>
      <w:r>
        <w:rPr>
          <w:rFonts w:ascii="Century Gothic" w:hAnsi="Century Gothic" w:cs="Century Gothic"/>
          <w:b/>
          <w:bCs/>
        </w:rPr>
        <w:t>CUPOS</w:t>
      </w:r>
      <w:r w:rsidRPr="00345B56">
        <w:rPr>
          <w:rFonts w:ascii="Century Gothic" w:hAnsi="Century Gothic" w:cs="Century Gothic"/>
          <w:b/>
          <w:bCs/>
        </w:rPr>
        <w:t xml:space="preserve"> JARDINES INFANTILES Y SALAS CUNA</w:t>
      </w:r>
      <w:r>
        <w:rPr>
          <w:rFonts w:ascii="Century Gothic" w:hAnsi="Century Gothic" w:cs="Century Gothic"/>
          <w:b/>
          <w:bCs/>
        </w:rPr>
        <w:t xml:space="preserve"> </w:t>
      </w:r>
    </w:p>
    <w:p w:rsidR="00B87497" w:rsidRPr="00345B56" w:rsidRDefault="00B87497" w:rsidP="00345B56">
      <w:pPr>
        <w:jc w:val="center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MUNICIPALIDAD DE PADRE LAS CASAS AÑO 2011.</w:t>
      </w:r>
    </w:p>
    <w:p w:rsidR="00B87497" w:rsidRPr="00006809" w:rsidRDefault="00B87497" w:rsidP="00042F40">
      <w:pPr>
        <w:jc w:val="both"/>
        <w:rPr>
          <w:rFonts w:ascii="Century Gothic" w:hAnsi="Century Gothic" w:cs="Century Gothic"/>
          <w:b/>
          <w:bCs/>
        </w:rPr>
      </w:pPr>
    </w:p>
    <w:tbl>
      <w:tblPr>
        <w:tblW w:w="884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2547"/>
        <w:gridCol w:w="2427"/>
        <w:gridCol w:w="3867"/>
      </w:tblGrid>
      <w:tr w:rsidR="00B87497" w:rsidRPr="008D7AC0" w:rsidTr="004B2CED">
        <w:trPr>
          <w:trHeight w:val="679"/>
          <w:jc w:val="center"/>
        </w:trPr>
        <w:tc>
          <w:tcPr>
            <w:tcW w:w="2547" w:type="dxa"/>
            <w:shd w:val="clear" w:color="auto" w:fill="92CDDC"/>
          </w:tcPr>
          <w:p w:rsidR="00B87497" w:rsidRPr="008D7AC0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D7AC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ESTABLECIMIENTO</w:t>
            </w:r>
          </w:p>
        </w:tc>
        <w:tc>
          <w:tcPr>
            <w:tcW w:w="2427" w:type="dxa"/>
            <w:shd w:val="clear" w:color="auto" w:fill="92CDDC"/>
          </w:tcPr>
          <w:p w:rsidR="00B87497" w:rsidRPr="008D7AC0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D7AC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NIVEL</w:t>
            </w:r>
          </w:p>
        </w:tc>
        <w:tc>
          <w:tcPr>
            <w:tcW w:w="3867" w:type="dxa"/>
            <w:shd w:val="clear" w:color="auto" w:fill="92CDDC"/>
          </w:tcPr>
          <w:p w:rsidR="00B87497" w:rsidRDefault="00B87497" w:rsidP="00AD327A">
            <w:pPr>
              <w:spacing w:line="240" w:lineRule="auto"/>
              <w:ind w:left="209" w:hanging="209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8D7AC0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CAPACIDAD</w:t>
            </w:r>
          </w:p>
          <w:p w:rsidR="00B87497" w:rsidRPr="008D7AC0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(548)</w:t>
            </w:r>
          </w:p>
        </w:tc>
      </w:tr>
      <w:tr w:rsidR="00B87497" w:rsidRPr="008D7AC0" w:rsidTr="004B2CED">
        <w:trPr>
          <w:trHeight w:val="506"/>
          <w:jc w:val="center"/>
        </w:trPr>
        <w:tc>
          <w:tcPr>
            <w:tcW w:w="2547" w:type="dxa"/>
            <w:vMerge w:val="restart"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C85CF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GOTITA DE AMOR</w:t>
            </w: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Sala Cuna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20</w:t>
            </w:r>
          </w:p>
        </w:tc>
      </w:tr>
      <w:tr w:rsidR="00B87497" w:rsidRPr="008D7AC0" w:rsidTr="004B2CED">
        <w:trPr>
          <w:trHeight w:val="430"/>
          <w:jc w:val="center"/>
        </w:trPr>
        <w:tc>
          <w:tcPr>
            <w:tcW w:w="2547" w:type="dxa"/>
            <w:vMerge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Medio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32</w:t>
            </w:r>
          </w:p>
        </w:tc>
        <w:bookmarkStart w:id="0" w:name="_GoBack"/>
        <w:bookmarkEnd w:id="0"/>
      </w:tr>
      <w:tr w:rsidR="00B87497" w:rsidRPr="008D7AC0" w:rsidTr="004B2CED">
        <w:trPr>
          <w:trHeight w:val="506"/>
          <w:jc w:val="center"/>
        </w:trPr>
        <w:tc>
          <w:tcPr>
            <w:tcW w:w="2547" w:type="dxa"/>
            <w:vMerge w:val="restart"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C85CF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TRAPELACUCHA</w:t>
            </w: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Sala Cuna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20</w:t>
            </w:r>
          </w:p>
        </w:tc>
      </w:tr>
      <w:tr w:rsidR="00B87497" w:rsidRPr="008D7AC0" w:rsidTr="004B2CED">
        <w:trPr>
          <w:trHeight w:val="528"/>
          <w:jc w:val="center"/>
        </w:trPr>
        <w:tc>
          <w:tcPr>
            <w:tcW w:w="2547" w:type="dxa"/>
            <w:vMerge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Medio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32</w:t>
            </w:r>
          </w:p>
        </w:tc>
      </w:tr>
      <w:tr w:rsidR="00B87497" w:rsidRPr="008D7AC0" w:rsidTr="004B2CED">
        <w:trPr>
          <w:trHeight w:val="716"/>
          <w:jc w:val="center"/>
        </w:trPr>
        <w:tc>
          <w:tcPr>
            <w:tcW w:w="2547" w:type="dxa"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C85CF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LICANCO</w:t>
            </w: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Sala Cuna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20</w:t>
            </w:r>
          </w:p>
        </w:tc>
      </w:tr>
      <w:tr w:rsidR="00B87497" w:rsidRPr="008D7AC0" w:rsidTr="004B2CED">
        <w:trPr>
          <w:trHeight w:val="479"/>
          <w:jc w:val="center"/>
        </w:trPr>
        <w:tc>
          <w:tcPr>
            <w:tcW w:w="2547" w:type="dxa"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C85CF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PULMAHUE</w:t>
            </w:r>
          </w:p>
        </w:tc>
        <w:tc>
          <w:tcPr>
            <w:tcW w:w="2427" w:type="dxa"/>
            <w:shd w:val="clear" w:color="auto" w:fill="B6DDE8"/>
          </w:tcPr>
          <w:p w:rsidR="00B87497" w:rsidRDefault="00B87497" w:rsidP="009470A5">
            <w:pPr>
              <w:spacing w:line="240" w:lineRule="auto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:rsidR="00B87497" w:rsidRPr="00D541F3" w:rsidRDefault="00B87497" w:rsidP="009470A5">
            <w:pPr>
              <w:spacing w:line="240" w:lineRule="auto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Sala Cuna</w:t>
            </w:r>
          </w:p>
        </w:tc>
        <w:tc>
          <w:tcPr>
            <w:tcW w:w="3867" w:type="dxa"/>
            <w:shd w:val="clear" w:color="auto" w:fill="B6DDE8"/>
          </w:tcPr>
          <w:p w:rsidR="00B87497" w:rsidRDefault="00B87497" w:rsidP="009470A5">
            <w:pPr>
              <w:spacing w:line="240" w:lineRule="auto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20</w:t>
            </w:r>
          </w:p>
        </w:tc>
      </w:tr>
      <w:tr w:rsidR="00B87497" w:rsidRPr="008D7AC0" w:rsidTr="004B2CED">
        <w:trPr>
          <w:trHeight w:val="506"/>
          <w:jc w:val="center"/>
        </w:trPr>
        <w:tc>
          <w:tcPr>
            <w:tcW w:w="2547" w:type="dxa"/>
            <w:vMerge w:val="restart"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C85CF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PASITOS CON AMOR</w:t>
            </w: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Sala Cuna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20</w:t>
            </w:r>
          </w:p>
        </w:tc>
      </w:tr>
      <w:tr w:rsidR="00B87497" w:rsidRPr="008D7AC0" w:rsidTr="004B2CED">
        <w:trPr>
          <w:trHeight w:val="548"/>
          <w:jc w:val="center"/>
        </w:trPr>
        <w:tc>
          <w:tcPr>
            <w:tcW w:w="2547" w:type="dxa"/>
            <w:vMerge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Medio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32</w:t>
            </w:r>
          </w:p>
        </w:tc>
      </w:tr>
      <w:tr w:rsidR="00B87497" w:rsidRPr="008D7AC0" w:rsidTr="004B2CED">
        <w:trPr>
          <w:trHeight w:val="524"/>
          <w:jc w:val="center"/>
        </w:trPr>
        <w:tc>
          <w:tcPr>
            <w:tcW w:w="2547" w:type="dxa"/>
            <w:vMerge w:val="restart"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C85CF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ARCOIRIS</w:t>
            </w: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Sala Cuna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20</w:t>
            </w:r>
          </w:p>
        </w:tc>
      </w:tr>
      <w:tr w:rsidR="00B87497" w:rsidRPr="008D7AC0" w:rsidTr="004B2CED">
        <w:trPr>
          <w:trHeight w:val="168"/>
          <w:jc w:val="center"/>
        </w:trPr>
        <w:tc>
          <w:tcPr>
            <w:tcW w:w="2547" w:type="dxa"/>
            <w:vMerge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Medio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32</w:t>
            </w:r>
          </w:p>
        </w:tc>
      </w:tr>
      <w:tr w:rsidR="00B87497" w:rsidRPr="008D7AC0" w:rsidTr="004B2CED">
        <w:trPr>
          <w:trHeight w:val="506"/>
          <w:jc w:val="center"/>
        </w:trPr>
        <w:tc>
          <w:tcPr>
            <w:tcW w:w="2547" w:type="dxa"/>
            <w:vMerge w:val="restart"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C85CF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MANITOS PINTADAS</w:t>
            </w: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Sala Cuna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0</w:t>
            </w:r>
          </w:p>
        </w:tc>
      </w:tr>
      <w:tr w:rsidR="00B87497" w:rsidRPr="008D7AC0" w:rsidTr="004B2CED">
        <w:trPr>
          <w:trHeight w:val="627"/>
          <w:jc w:val="center"/>
        </w:trPr>
        <w:tc>
          <w:tcPr>
            <w:tcW w:w="2547" w:type="dxa"/>
            <w:vMerge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Medio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32</w:t>
            </w:r>
          </w:p>
        </w:tc>
      </w:tr>
      <w:tr w:rsidR="00B87497" w:rsidRPr="008D7AC0" w:rsidTr="004B2CED">
        <w:trPr>
          <w:trHeight w:val="506"/>
          <w:jc w:val="center"/>
        </w:trPr>
        <w:tc>
          <w:tcPr>
            <w:tcW w:w="2547" w:type="dxa"/>
            <w:vMerge w:val="restart"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C85CF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PICHI KECHE</w:t>
            </w: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Sala Cuna</w:t>
            </w:r>
          </w:p>
        </w:tc>
        <w:tc>
          <w:tcPr>
            <w:tcW w:w="3867" w:type="dxa"/>
            <w:shd w:val="clear" w:color="auto" w:fill="B6DDE8"/>
          </w:tcPr>
          <w:p w:rsidR="00B87497" w:rsidRPr="00342152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4215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12</w:t>
            </w:r>
          </w:p>
        </w:tc>
      </w:tr>
      <w:tr w:rsidR="00B87497" w:rsidRPr="008D7AC0" w:rsidTr="004B2CED">
        <w:trPr>
          <w:trHeight w:val="168"/>
          <w:jc w:val="center"/>
        </w:trPr>
        <w:tc>
          <w:tcPr>
            <w:tcW w:w="2547" w:type="dxa"/>
            <w:vMerge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Medio</w:t>
            </w:r>
          </w:p>
        </w:tc>
        <w:tc>
          <w:tcPr>
            <w:tcW w:w="3867" w:type="dxa"/>
            <w:shd w:val="clear" w:color="auto" w:fill="B6DDE8"/>
          </w:tcPr>
          <w:p w:rsidR="00B87497" w:rsidRPr="00342152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34215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24</w:t>
            </w:r>
          </w:p>
        </w:tc>
      </w:tr>
      <w:tr w:rsidR="00B87497" w:rsidRPr="008D7AC0" w:rsidTr="004B2CED">
        <w:trPr>
          <w:trHeight w:val="506"/>
          <w:jc w:val="center"/>
        </w:trPr>
        <w:tc>
          <w:tcPr>
            <w:tcW w:w="2547" w:type="dxa"/>
            <w:vMerge w:val="restart"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C85CF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LOS VOLCANES</w:t>
            </w: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Sala Cuna Menor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531F9C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0</w:t>
            </w:r>
          </w:p>
        </w:tc>
      </w:tr>
      <w:tr w:rsidR="00B87497" w:rsidRPr="008D7AC0" w:rsidTr="004B2CED">
        <w:trPr>
          <w:trHeight w:val="168"/>
          <w:jc w:val="center"/>
        </w:trPr>
        <w:tc>
          <w:tcPr>
            <w:tcW w:w="2547" w:type="dxa"/>
            <w:vMerge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Sala Cuna Mayor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531F9C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0</w:t>
            </w:r>
          </w:p>
        </w:tc>
      </w:tr>
      <w:tr w:rsidR="00B87497" w:rsidRPr="008D7AC0" w:rsidTr="004B2CED">
        <w:trPr>
          <w:trHeight w:val="168"/>
          <w:jc w:val="center"/>
        </w:trPr>
        <w:tc>
          <w:tcPr>
            <w:tcW w:w="2547" w:type="dxa"/>
            <w:vMerge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Medio Menor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531F9C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3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</w:t>
            </w:r>
          </w:p>
        </w:tc>
      </w:tr>
      <w:tr w:rsidR="00B87497" w:rsidRPr="008D7AC0" w:rsidTr="004B2CED">
        <w:trPr>
          <w:trHeight w:val="168"/>
          <w:jc w:val="center"/>
        </w:trPr>
        <w:tc>
          <w:tcPr>
            <w:tcW w:w="2547" w:type="dxa"/>
            <w:vMerge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Medio Mayor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531F9C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3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</w:t>
            </w:r>
          </w:p>
        </w:tc>
      </w:tr>
      <w:tr w:rsidR="00B87497" w:rsidRPr="008D7AC0" w:rsidTr="004B2CED">
        <w:trPr>
          <w:trHeight w:val="262"/>
          <w:jc w:val="center"/>
        </w:trPr>
        <w:tc>
          <w:tcPr>
            <w:tcW w:w="2547" w:type="dxa"/>
            <w:vMerge w:val="restart"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C85CF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TRUF TRUF</w:t>
            </w: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Sala Cuna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12</w:t>
            </w:r>
          </w:p>
        </w:tc>
      </w:tr>
      <w:tr w:rsidR="00B87497" w:rsidRPr="008D7AC0" w:rsidTr="004B2CED">
        <w:trPr>
          <w:trHeight w:val="262"/>
          <w:jc w:val="center"/>
        </w:trPr>
        <w:tc>
          <w:tcPr>
            <w:tcW w:w="2547" w:type="dxa"/>
            <w:vMerge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Medio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24</w:t>
            </w:r>
          </w:p>
        </w:tc>
      </w:tr>
      <w:tr w:rsidR="00B87497" w:rsidRPr="008D7AC0" w:rsidTr="004B2CED">
        <w:trPr>
          <w:trHeight w:val="262"/>
          <w:jc w:val="center"/>
        </w:trPr>
        <w:tc>
          <w:tcPr>
            <w:tcW w:w="2547" w:type="dxa"/>
            <w:vMerge w:val="restart"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C85CF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ÑIRRIMAPU</w:t>
            </w: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Sala Cuna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12</w:t>
            </w:r>
          </w:p>
        </w:tc>
      </w:tr>
      <w:tr w:rsidR="00B87497" w:rsidRPr="008D7AC0" w:rsidTr="004B2CED">
        <w:trPr>
          <w:trHeight w:val="262"/>
          <w:jc w:val="center"/>
        </w:trPr>
        <w:tc>
          <w:tcPr>
            <w:tcW w:w="2547" w:type="dxa"/>
            <w:vMerge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Medio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24</w:t>
            </w:r>
          </w:p>
        </w:tc>
      </w:tr>
      <w:tr w:rsidR="00B87497" w:rsidRPr="00337283" w:rsidTr="004B2CED">
        <w:trPr>
          <w:trHeight w:val="262"/>
          <w:jc w:val="center"/>
        </w:trPr>
        <w:tc>
          <w:tcPr>
            <w:tcW w:w="2547" w:type="dxa"/>
            <w:vMerge w:val="restart"/>
            <w:shd w:val="clear" w:color="auto" w:fill="31849B"/>
          </w:tcPr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:rsidR="00B87497" w:rsidRPr="00C85CF9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C85CF9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CHOMIO</w:t>
            </w: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Sala Cuna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12</w:t>
            </w:r>
          </w:p>
        </w:tc>
      </w:tr>
      <w:tr w:rsidR="00B87497" w:rsidRPr="00337283" w:rsidTr="004B2CED">
        <w:trPr>
          <w:trHeight w:val="262"/>
          <w:jc w:val="center"/>
        </w:trPr>
        <w:tc>
          <w:tcPr>
            <w:tcW w:w="2547" w:type="dxa"/>
            <w:vMerge/>
            <w:shd w:val="clear" w:color="auto" w:fill="31849B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both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Nivel Medio</w:t>
            </w:r>
          </w:p>
        </w:tc>
        <w:tc>
          <w:tcPr>
            <w:tcW w:w="3867" w:type="dxa"/>
            <w:shd w:val="clear" w:color="auto" w:fill="B6DDE8"/>
          </w:tcPr>
          <w:p w:rsidR="00B87497" w:rsidRPr="00D541F3" w:rsidRDefault="00B87497" w:rsidP="009470A5">
            <w:pPr>
              <w:spacing w:line="240" w:lineRule="auto"/>
              <w:jc w:val="center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D541F3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24</w:t>
            </w:r>
          </w:p>
        </w:tc>
      </w:tr>
    </w:tbl>
    <w:p w:rsidR="00B87497" w:rsidRDefault="00B87497" w:rsidP="00042F40">
      <w:pPr>
        <w:rPr>
          <w:rFonts w:cs="Times New Roman"/>
        </w:rPr>
      </w:pPr>
    </w:p>
    <w:p w:rsidR="00B87497" w:rsidRDefault="00B87497">
      <w:pPr>
        <w:rPr>
          <w:rFonts w:cs="Times New Roman"/>
        </w:rPr>
      </w:pPr>
    </w:p>
    <w:sectPr w:rsidR="00B87497" w:rsidSect="00366086">
      <w:pgSz w:w="12242" w:h="18722" w:code="25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F40"/>
    <w:rsid w:val="00000C7E"/>
    <w:rsid w:val="00006809"/>
    <w:rsid w:val="0001473A"/>
    <w:rsid w:val="00042400"/>
    <w:rsid w:val="00042F40"/>
    <w:rsid w:val="000639EB"/>
    <w:rsid w:val="00065E6C"/>
    <w:rsid w:val="000C0ACD"/>
    <w:rsid w:val="001254D6"/>
    <w:rsid w:val="001A46E7"/>
    <w:rsid w:val="001B445D"/>
    <w:rsid w:val="001B4A50"/>
    <w:rsid w:val="001B65FE"/>
    <w:rsid w:val="001C2F1A"/>
    <w:rsid w:val="00232E78"/>
    <w:rsid w:val="00236586"/>
    <w:rsid w:val="00245DF5"/>
    <w:rsid w:val="00256D4B"/>
    <w:rsid w:val="00266713"/>
    <w:rsid w:val="00275370"/>
    <w:rsid w:val="002A1B58"/>
    <w:rsid w:val="002A33CD"/>
    <w:rsid w:val="002C6B5F"/>
    <w:rsid w:val="002F3FD5"/>
    <w:rsid w:val="00302697"/>
    <w:rsid w:val="00337283"/>
    <w:rsid w:val="00342152"/>
    <w:rsid w:val="003422FD"/>
    <w:rsid w:val="0034367B"/>
    <w:rsid w:val="00345B56"/>
    <w:rsid w:val="0036604C"/>
    <w:rsid w:val="00366086"/>
    <w:rsid w:val="003C795E"/>
    <w:rsid w:val="003D33E2"/>
    <w:rsid w:val="003E4810"/>
    <w:rsid w:val="004A2CAD"/>
    <w:rsid w:val="004B2CED"/>
    <w:rsid w:val="004E1EE8"/>
    <w:rsid w:val="0052114A"/>
    <w:rsid w:val="00531F9C"/>
    <w:rsid w:val="00533F8C"/>
    <w:rsid w:val="00592D06"/>
    <w:rsid w:val="005B5611"/>
    <w:rsid w:val="00614BCD"/>
    <w:rsid w:val="00625A27"/>
    <w:rsid w:val="006523B0"/>
    <w:rsid w:val="00653F83"/>
    <w:rsid w:val="0066375F"/>
    <w:rsid w:val="00674730"/>
    <w:rsid w:val="0069358E"/>
    <w:rsid w:val="00696796"/>
    <w:rsid w:val="006E5D34"/>
    <w:rsid w:val="00781065"/>
    <w:rsid w:val="007A3CB8"/>
    <w:rsid w:val="007A72EE"/>
    <w:rsid w:val="007B5B9E"/>
    <w:rsid w:val="0084160C"/>
    <w:rsid w:val="00853A3D"/>
    <w:rsid w:val="008D7AC0"/>
    <w:rsid w:val="009048E2"/>
    <w:rsid w:val="009140EA"/>
    <w:rsid w:val="009170FD"/>
    <w:rsid w:val="00941CF4"/>
    <w:rsid w:val="009470A5"/>
    <w:rsid w:val="009A3A5A"/>
    <w:rsid w:val="009D4EEB"/>
    <w:rsid w:val="009F7E30"/>
    <w:rsid w:val="00AA1A93"/>
    <w:rsid w:val="00AD327A"/>
    <w:rsid w:val="00AE15CF"/>
    <w:rsid w:val="00B516B5"/>
    <w:rsid w:val="00B54253"/>
    <w:rsid w:val="00B87497"/>
    <w:rsid w:val="00BB40C5"/>
    <w:rsid w:val="00BB7EF0"/>
    <w:rsid w:val="00BC1511"/>
    <w:rsid w:val="00BC5898"/>
    <w:rsid w:val="00BD3953"/>
    <w:rsid w:val="00BE5711"/>
    <w:rsid w:val="00C002EA"/>
    <w:rsid w:val="00C20219"/>
    <w:rsid w:val="00C25C5C"/>
    <w:rsid w:val="00C42A6B"/>
    <w:rsid w:val="00C520F6"/>
    <w:rsid w:val="00C5400D"/>
    <w:rsid w:val="00C6255B"/>
    <w:rsid w:val="00C6770C"/>
    <w:rsid w:val="00C85CF9"/>
    <w:rsid w:val="00CA3841"/>
    <w:rsid w:val="00CD710A"/>
    <w:rsid w:val="00D065C2"/>
    <w:rsid w:val="00D2126D"/>
    <w:rsid w:val="00D541F3"/>
    <w:rsid w:val="00D80A0B"/>
    <w:rsid w:val="00D8639B"/>
    <w:rsid w:val="00DA4379"/>
    <w:rsid w:val="00DE4B8E"/>
    <w:rsid w:val="00DF0D92"/>
    <w:rsid w:val="00E01944"/>
    <w:rsid w:val="00E64654"/>
    <w:rsid w:val="00EA3F0D"/>
    <w:rsid w:val="00EB5AC4"/>
    <w:rsid w:val="00ED4A71"/>
    <w:rsid w:val="00EE6196"/>
    <w:rsid w:val="00EF06E0"/>
    <w:rsid w:val="00F7094A"/>
    <w:rsid w:val="00F84723"/>
    <w:rsid w:val="00FC1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40"/>
    <w:pPr>
      <w:spacing w:after="200" w:line="276" w:lineRule="auto"/>
    </w:pPr>
    <w:rPr>
      <w:rFonts w:eastAsia="Times New Roman" w:cs="Calibri"/>
      <w:lang w:val="es-ES_tradn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115</Words>
  <Characters>637</Characters>
  <Application>Microsoft Office Outlook</Application>
  <DocSecurity>0</DocSecurity>
  <Lines>0</Lines>
  <Paragraphs>0</Paragraphs>
  <ScaleCrop>false</ScaleCrop>
  <Company>Municipalidad Padre Las Casas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NÓMINA DE CUPOS JARDINES INFANTILES Y SALAS CUNA </dc:title>
  <dc:subject/>
  <dc:creator>usuario</dc:creator>
  <cp:keywords/>
  <dc:description/>
  <cp:lastModifiedBy>fhenriquez</cp:lastModifiedBy>
  <cp:revision>3</cp:revision>
  <dcterms:created xsi:type="dcterms:W3CDTF">2011-11-03T15:39:00Z</dcterms:created>
  <dcterms:modified xsi:type="dcterms:W3CDTF">2011-11-03T15:39:00Z</dcterms:modified>
</cp:coreProperties>
</file>